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68B04D45" w14:textId="77777777" w:rsidR="005750C9" w:rsidRDefault="008764F2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5-02T00:00:00Z">
            <w:dateFormat w:val="dd.MM.yyyy"/>
            <w:lid w:val="et-EE"/>
            <w:storeMappedDataAs w:val="dateTime"/>
            <w:calendar w:val="gregorian"/>
          </w:date>
        </w:sdtPr>
        <w:sdtContent>
          <w:r w:rsidR="000521E6">
            <w:rPr>
              <w:rFonts w:cs="Arial"/>
              <w:sz w:val="22"/>
              <w:szCs w:val="22"/>
              <w:lang w:val="et-EE"/>
            </w:rPr>
            <w:t>02.05.2025</w:t>
          </w:r>
        </w:sdtContent>
      </w:sdt>
    </w:p>
    <w:p w14:paraId="5F58FF71" w14:textId="623A1123" w:rsidR="00672CA0" w:rsidRDefault="1DB8C88A" w:rsidP="005750C9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0AEBAB45" w:rsidR="0076029D" w:rsidRPr="00655AFB" w:rsidRDefault="4D970FA4" w:rsidP="00BE09B5">
      <w:pPr>
        <w:jc w:val="both"/>
        <w:rPr>
          <w:rFonts w:cs="Arial"/>
          <w:color w:val="000000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5750C9">
        <w:rPr>
          <w:rFonts w:cs="Arial"/>
          <w:sz w:val="22"/>
          <w:szCs w:val="22"/>
        </w:rPr>
        <w:t>(</w:t>
      </w:r>
      <w:r w:rsidR="00D46150" w:rsidRPr="00D46150">
        <w:rPr>
          <w:rFonts w:cs="Arial"/>
          <w:b/>
          <w:bCs/>
          <w:i/>
          <w:iCs/>
          <w:sz w:val="22"/>
          <w:szCs w:val="22"/>
        </w:rPr>
        <w:t>29203:003:1263</w:t>
      </w:r>
      <w:r w:rsidR="00D4615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C1395F" w:rsidRPr="00C1395F">
        <w:rPr>
          <w:rFonts w:cs="Arial"/>
          <w:b/>
          <w:bCs/>
          <w:i/>
          <w:iCs/>
          <w:sz w:val="22"/>
          <w:szCs w:val="22"/>
        </w:rPr>
        <w:t xml:space="preserve">– </w:t>
      </w:r>
      <w:r w:rsidR="00D46150" w:rsidRPr="00D46150">
        <w:rPr>
          <w:rFonts w:cs="Arial"/>
          <w:b/>
          <w:bCs/>
          <w:i/>
          <w:iCs/>
          <w:sz w:val="22"/>
          <w:szCs w:val="22"/>
        </w:rPr>
        <w:t>20158 Eidapere-Mukri tee</w:t>
      </w:r>
      <w:r w:rsidR="005750C9" w:rsidRPr="005750C9">
        <w:rPr>
          <w:rFonts w:cs="Arial"/>
          <w:sz w:val="22"/>
          <w:szCs w:val="22"/>
        </w:rPr>
        <w:t>)</w:t>
      </w:r>
      <w:r w:rsidR="005750C9">
        <w:rPr>
          <w:rFonts w:cs="Arial"/>
          <w:b/>
          <w:bCs/>
          <w:sz w:val="22"/>
          <w:szCs w:val="22"/>
        </w:rPr>
        <w:t xml:space="preserve"> </w:t>
      </w:r>
      <w:r w:rsidR="00686386">
        <w:rPr>
          <w:rFonts w:cs="Arial"/>
          <w:b/>
          <w:b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05-12T00:00:00Z">
            <w:dateFormat w:val="dd.MM.yyyy"/>
            <w:lid w:val="et-EE"/>
            <w:storeMappedDataAs w:val="dateTime"/>
            <w:calendar w:val="gregorian"/>
          </w:date>
        </w:sdtPr>
        <w:sdtContent>
          <w:r w:rsidR="000521E6">
            <w:rPr>
              <w:rFonts w:cs="Arial"/>
              <w:color w:val="000000"/>
              <w:sz w:val="22"/>
              <w:szCs w:val="22"/>
              <w:lang w:val="et-EE"/>
            </w:rPr>
            <w:t>12.05.2025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5-08-29T00:00:00Z">
            <w:dateFormat w:val="dd.MM.yyyy"/>
            <w:lid w:val="et-EE"/>
            <w:storeMappedDataAs w:val="dateTime"/>
            <w:calendar w:val="gregorian"/>
          </w:date>
        </w:sdtPr>
        <w:sdtContent>
          <w:r w:rsidR="000521E6">
            <w:rPr>
              <w:rFonts w:cs="Arial"/>
              <w:color w:val="000000"/>
              <w:sz w:val="22"/>
              <w:szCs w:val="22"/>
              <w:lang w:val="et-EE"/>
            </w:rPr>
            <w:t>29.08.2025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4E8A602A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</w:p>
    <w:p w14:paraId="46AB5E94" w14:textId="10A13E27" w:rsidR="008C4936" w:rsidRPr="0028348B" w:rsidRDefault="008C4936" w:rsidP="008C4936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Soovi korral saame olemasolevas liinikoridoris tekkinud raiejäätmed purustada. Selleks palume saata kirjalik nõusolek enne tööde te</w:t>
      </w:r>
      <w:r w:rsidR="00F67402" w:rsidRPr="0028348B">
        <w:rPr>
          <w:rFonts w:ascii="Arial" w:hAnsi="Arial" w:cs="Arial"/>
          <w:color w:val="auto"/>
        </w:rPr>
        <w:t>os</w:t>
      </w:r>
      <w:r w:rsidRPr="0028348B">
        <w:rPr>
          <w:rFonts w:ascii="Arial" w:hAnsi="Arial" w:cs="Arial"/>
          <w:color w:val="auto"/>
        </w:rPr>
        <w:t xml:space="preserve">tamise algust. Liinikoridori laiendamise käigus tekkinud raiejäätmed </w:t>
      </w:r>
      <w:r w:rsidR="00F10A24" w:rsidRPr="0028348B">
        <w:rPr>
          <w:rFonts w:ascii="Arial" w:hAnsi="Arial" w:cs="Arial"/>
          <w:color w:val="auto"/>
        </w:rPr>
        <w:t>koonda</w:t>
      </w:r>
      <w:r w:rsidR="00F67402" w:rsidRPr="0028348B">
        <w:rPr>
          <w:rFonts w:ascii="Arial" w:hAnsi="Arial" w:cs="Arial"/>
          <w:color w:val="auto"/>
        </w:rPr>
        <w:t>me</w:t>
      </w:r>
      <w:r w:rsidRPr="0028348B">
        <w:rPr>
          <w:rFonts w:ascii="Arial" w:hAnsi="Arial" w:cs="Arial"/>
          <w:color w:val="auto"/>
        </w:rPr>
        <w:t xml:space="preserve"> </w:t>
      </w:r>
      <w:r w:rsidR="001A7493" w:rsidRPr="0028348B">
        <w:rPr>
          <w:rFonts w:ascii="Arial" w:hAnsi="Arial" w:cs="Arial"/>
          <w:color w:val="auto"/>
        </w:rPr>
        <w:t xml:space="preserve">vallidesse </w:t>
      </w:r>
      <w:r w:rsidRPr="0028348B">
        <w:rPr>
          <w:rFonts w:ascii="Arial" w:hAnsi="Arial" w:cs="Arial"/>
          <w:color w:val="auto"/>
        </w:rPr>
        <w:t>liini</w:t>
      </w:r>
      <w:r w:rsidR="001A7493" w:rsidRPr="0028348B">
        <w:rPr>
          <w:rFonts w:ascii="Arial" w:hAnsi="Arial" w:cs="Arial"/>
          <w:color w:val="auto"/>
        </w:rPr>
        <w:t xml:space="preserve"> </w:t>
      </w:r>
      <w:r w:rsidRPr="0028348B">
        <w:rPr>
          <w:rFonts w:ascii="Arial" w:hAnsi="Arial" w:cs="Arial"/>
          <w:color w:val="auto"/>
        </w:rPr>
        <w:t>kaitsevööndi välisserva.</w:t>
      </w: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77777777" w:rsidR="009B34B8" w:rsidRDefault="009B34B8" w:rsidP="00156C72">
      <w:pPr>
        <w:jc w:val="both"/>
        <w:rPr>
          <w:rFonts w:cs="Arial"/>
          <w:sz w:val="22"/>
          <w:szCs w:val="22"/>
        </w:rPr>
      </w:pP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46DD1D86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0521E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23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="000521E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lastRenderedPageBreak/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C4D2" w14:textId="77777777" w:rsidR="006539FC" w:rsidRDefault="006539FC">
      <w:r>
        <w:separator/>
      </w:r>
    </w:p>
  </w:endnote>
  <w:endnote w:type="continuationSeparator" w:id="0">
    <w:p w14:paraId="136C01C2" w14:textId="77777777" w:rsidR="006539FC" w:rsidRDefault="006539FC">
      <w:r>
        <w:continuationSeparator/>
      </w:r>
    </w:p>
  </w:endnote>
  <w:endnote w:type="continuationNotice" w:id="1">
    <w:p w14:paraId="66DE0B0E" w14:textId="77777777" w:rsidR="006539FC" w:rsidRDefault="00653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B0A6" w14:textId="77777777" w:rsidR="006539FC" w:rsidRDefault="006539FC">
      <w:r>
        <w:separator/>
      </w:r>
    </w:p>
  </w:footnote>
  <w:footnote w:type="continuationSeparator" w:id="0">
    <w:p w14:paraId="5F8869C6" w14:textId="77777777" w:rsidR="006539FC" w:rsidRDefault="006539FC">
      <w:r>
        <w:continuationSeparator/>
      </w:r>
    </w:p>
  </w:footnote>
  <w:footnote w:type="continuationNotice" w:id="1">
    <w:p w14:paraId="597E27C7" w14:textId="77777777" w:rsidR="006539FC" w:rsidRDefault="00653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2A1"/>
    <w:rsid w:val="0000689A"/>
    <w:rsid w:val="00016788"/>
    <w:rsid w:val="0002512D"/>
    <w:rsid w:val="00026042"/>
    <w:rsid w:val="00030876"/>
    <w:rsid w:val="00033A7F"/>
    <w:rsid w:val="00034A1F"/>
    <w:rsid w:val="0003542E"/>
    <w:rsid w:val="00036C9B"/>
    <w:rsid w:val="000434BD"/>
    <w:rsid w:val="00045544"/>
    <w:rsid w:val="0004636C"/>
    <w:rsid w:val="000521E6"/>
    <w:rsid w:val="00052605"/>
    <w:rsid w:val="000526CE"/>
    <w:rsid w:val="0005623C"/>
    <w:rsid w:val="00063FB8"/>
    <w:rsid w:val="00067B9A"/>
    <w:rsid w:val="00071881"/>
    <w:rsid w:val="0007418C"/>
    <w:rsid w:val="0007549A"/>
    <w:rsid w:val="000817A0"/>
    <w:rsid w:val="0009014E"/>
    <w:rsid w:val="00096D5A"/>
    <w:rsid w:val="000973B2"/>
    <w:rsid w:val="000A11BE"/>
    <w:rsid w:val="000A575F"/>
    <w:rsid w:val="000A6F80"/>
    <w:rsid w:val="000B417F"/>
    <w:rsid w:val="000B4850"/>
    <w:rsid w:val="000C26A7"/>
    <w:rsid w:val="000C5E7C"/>
    <w:rsid w:val="000D6C25"/>
    <w:rsid w:val="000E0D18"/>
    <w:rsid w:val="0010703C"/>
    <w:rsid w:val="00127D0D"/>
    <w:rsid w:val="00131737"/>
    <w:rsid w:val="001325EF"/>
    <w:rsid w:val="001341A3"/>
    <w:rsid w:val="00134CB6"/>
    <w:rsid w:val="00146F8F"/>
    <w:rsid w:val="00152960"/>
    <w:rsid w:val="00155B86"/>
    <w:rsid w:val="00156C72"/>
    <w:rsid w:val="00157582"/>
    <w:rsid w:val="00166500"/>
    <w:rsid w:val="001671CC"/>
    <w:rsid w:val="00170360"/>
    <w:rsid w:val="00175F22"/>
    <w:rsid w:val="00185B14"/>
    <w:rsid w:val="001878F0"/>
    <w:rsid w:val="001922CD"/>
    <w:rsid w:val="0019253D"/>
    <w:rsid w:val="00197B2C"/>
    <w:rsid w:val="001A7493"/>
    <w:rsid w:val="001B0574"/>
    <w:rsid w:val="001B2DF3"/>
    <w:rsid w:val="001B723A"/>
    <w:rsid w:val="001E031F"/>
    <w:rsid w:val="001E2305"/>
    <w:rsid w:val="001E3B7D"/>
    <w:rsid w:val="001F5512"/>
    <w:rsid w:val="00202626"/>
    <w:rsid w:val="002062F2"/>
    <w:rsid w:val="0021242D"/>
    <w:rsid w:val="00214177"/>
    <w:rsid w:val="002151C2"/>
    <w:rsid w:val="002310A4"/>
    <w:rsid w:val="00233CEB"/>
    <w:rsid w:val="00233EF1"/>
    <w:rsid w:val="002351EB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7345B"/>
    <w:rsid w:val="00281209"/>
    <w:rsid w:val="00281E62"/>
    <w:rsid w:val="0028348B"/>
    <w:rsid w:val="00284E5C"/>
    <w:rsid w:val="002861F4"/>
    <w:rsid w:val="0028704C"/>
    <w:rsid w:val="00292B90"/>
    <w:rsid w:val="00295E75"/>
    <w:rsid w:val="002A40D9"/>
    <w:rsid w:val="002A64DD"/>
    <w:rsid w:val="002A7923"/>
    <w:rsid w:val="002B0245"/>
    <w:rsid w:val="002D0AB3"/>
    <w:rsid w:val="002D4D27"/>
    <w:rsid w:val="002D509B"/>
    <w:rsid w:val="002E0EF7"/>
    <w:rsid w:val="002E0F3F"/>
    <w:rsid w:val="002E1DED"/>
    <w:rsid w:val="002F578F"/>
    <w:rsid w:val="002F5C18"/>
    <w:rsid w:val="002F7F1F"/>
    <w:rsid w:val="0030406C"/>
    <w:rsid w:val="00325FAE"/>
    <w:rsid w:val="00336F05"/>
    <w:rsid w:val="00340F5F"/>
    <w:rsid w:val="003447BF"/>
    <w:rsid w:val="00344869"/>
    <w:rsid w:val="0034594A"/>
    <w:rsid w:val="00352BDE"/>
    <w:rsid w:val="003551E2"/>
    <w:rsid w:val="00357C22"/>
    <w:rsid w:val="00360669"/>
    <w:rsid w:val="003657D4"/>
    <w:rsid w:val="0037522A"/>
    <w:rsid w:val="00387443"/>
    <w:rsid w:val="0039438A"/>
    <w:rsid w:val="00397B53"/>
    <w:rsid w:val="003A03BC"/>
    <w:rsid w:val="003A78B8"/>
    <w:rsid w:val="003B0136"/>
    <w:rsid w:val="003B5D05"/>
    <w:rsid w:val="003C34C7"/>
    <w:rsid w:val="003D4FFE"/>
    <w:rsid w:val="003F2EFB"/>
    <w:rsid w:val="003F3E00"/>
    <w:rsid w:val="003F4989"/>
    <w:rsid w:val="004006E5"/>
    <w:rsid w:val="00414B9B"/>
    <w:rsid w:val="004222E5"/>
    <w:rsid w:val="004277DD"/>
    <w:rsid w:val="004411CA"/>
    <w:rsid w:val="00443333"/>
    <w:rsid w:val="0044470C"/>
    <w:rsid w:val="00453183"/>
    <w:rsid w:val="00457EEF"/>
    <w:rsid w:val="004653F6"/>
    <w:rsid w:val="00470107"/>
    <w:rsid w:val="00471673"/>
    <w:rsid w:val="00480080"/>
    <w:rsid w:val="004807EA"/>
    <w:rsid w:val="0049223B"/>
    <w:rsid w:val="0049265D"/>
    <w:rsid w:val="00493403"/>
    <w:rsid w:val="00494E02"/>
    <w:rsid w:val="004A2A2E"/>
    <w:rsid w:val="004B22C0"/>
    <w:rsid w:val="004C06C1"/>
    <w:rsid w:val="004C6060"/>
    <w:rsid w:val="004D4616"/>
    <w:rsid w:val="004E5AC3"/>
    <w:rsid w:val="004E68AB"/>
    <w:rsid w:val="004F7F90"/>
    <w:rsid w:val="00507DE6"/>
    <w:rsid w:val="00514E2E"/>
    <w:rsid w:val="00515C6A"/>
    <w:rsid w:val="00517F2C"/>
    <w:rsid w:val="00523209"/>
    <w:rsid w:val="00525F47"/>
    <w:rsid w:val="005266DD"/>
    <w:rsid w:val="00532D2F"/>
    <w:rsid w:val="00533044"/>
    <w:rsid w:val="00534D60"/>
    <w:rsid w:val="0053531E"/>
    <w:rsid w:val="00540B4C"/>
    <w:rsid w:val="0054109B"/>
    <w:rsid w:val="005454CA"/>
    <w:rsid w:val="00560BA1"/>
    <w:rsid w:val="00561120"/>
    <w:rsid w:val="0056634A"/>
    <w:rsid w:val="00570FB3"/>
    <w:rsid w:val="005750C9"/>
    <w:rsid w:val="0057576C"/>
    <w:rsid w:val="00582590"/>
    <w:rsid w:val="00587F98"/>
    <w:rsid w:val="005A115C"/>
    <w:rsid w:val="005A217D"/>
    <w:rsid w:val="005A2CF1"/>
    <w:rsid w:val="005A77A2"/>
    <w:rsid w:val="005C2B30"/>
    <w:rsid w:val="005C48EF"/>
    <w:rsid w:val="005C5BC6"/>
    <w:rsid w:val="005D688B"/>
    <w:rsid w:val="005D6EBB"/>
    <w:rsid w:val="005D7800"/>
    <w:rsid w:val="005F2287"/>
    <w:rsid w:val="005F2439"/>
    <w:rsid w:val="005F5A44"/>
    <w:rsid w:val="005F74D9"/>
    <w:rsid w:val="00604DAE"/>
    <w:rsid w:val="00605B27"/>
    <w:rsid w:val="00617EA0"/>
    <w:rsid w:val="00627953"/>
    <w:rsid w:val="00632541"/>
    <w:rsid w:val="006328FE"/>
    <w:rsid w:val="006365C7"/>
    <w:rsid w:val="006406BE"/>
    <w:rsid w:val="00643C63"/>
    <w:rsid w:val="006466E4"/>
    <w:rsid w:val="0065012E"/>
    <w:rsid w:val="006539FC"/>
    <w:rsid w:val="00655AFB"/>
    <w:rsid w:val="00657086"/>
    <w:rsid w:val="0065782E"/>
    <w:rsid w:val="00661D98"/>
    <w:rsid w:val="0066703A"/>
    <w:rsid w:val="006701DE"/>
    <w:rsid w:val="006708B1"/>
    <w:rsid w:val="00671992"/>
    <w:rsid w:val="006722CC"/>
    <w:rsid w:val="00672CA0"/>
    <w:rsid w:val="00681193"/>
    <w:rsid w:val="006829F1"/>
    <w:rsid w:val="00686386"/>
    <w:rsid w:val="00692610"/>
    <w:rsid w:val="0069604D"/>
    <w:rsid w:val="006A1425"/>
    <w:rsid w:val="006A5BED"/>
    <w:rsid w:val="006B05AE"/>
    <w:rsid w:val="006B09C0"/>
    <w:rsid w:val="006B27F4"/>
    <w:rsid w:val="006B28B7"/>
    <w:rsid w:val="006C011A"/>
    <w:rsid w:val="006C1D2A"/>
    <w:rsid w:val="006C31CE"/>
    <w:rsid w:val="006C5187"/>
    <w:rsid w:val="006D15B0"/>
    <w:rsid w:val="006E0BFA"/>
    <w:rsid w:val="006E2CEB"/>
    <w:rsid w:val="006F582E"/>
    <w:rsid w:val="006F595A"/>
    <w:rsid w:val="0070624E"/>
    <w:rsid w:val="007128E6"/>
    <w:rsid w:val="00715461"/>
    <w:rsid w:val="00726CED"/>
    <w:rsid w:val="00730229"/>
    <w:rsid w:val="00733CD4"/>
    <w:rsid w:val="00737BC2"/>
    <w:rsid w:val="007416F8"/>
    <w:rsid w:val="00745566"/>
    <w:rsid w:val="00756222"/>
    <w:rsid w:val="0076029D"/>
    <w:rsid w:val="00762A65"/>
    <w:rsid w:val="007630A9"/>
    <w:rsid w:val="0077377F"/>
    <w:rsid w:val="007875C2"/>
    <w:rsid w:val="007A0035"/>
    <w:rsid w:val="007A0BFD"/>
    <w:rsid w:val="007A4DE8"/>
    <w:rsid w:val="007C0A24"/>
    <w:rsid w:val="007C145D"/>
    <w:rsid w:val="007C25D6"/>
    <w:rsid w:val="007C3C3C"/>
    <w:rsid w:val="007C4C8A"/>
    <w:rsid w:val="007D030E"/>
    <w:rsid w:val="007D6F0E"/>
    <w:rsid w:val="007F036F"/>
    <w:rsid w:val="007F0678"/>
    <w:rsid w:val="007F7485"/>
    <w:rsid w:val="007F77A1"/>
    <w:rsid w:val="008036B7"/>
    <w:rsid w:val="0082161B"/>
    <w:rsid w:val="00822902"/>
    <w:rsid w:val="0082604D"/>
    <w:rsid w:val="0083018B"/>
    <w:rsid w:val="008329F7"/>
    <w:rsid w:val="00837484"/>
    <w:rsid w:val="00840C3C"/>
    <w:rsid w:val="008428CF"/>
    <w:rsid w:val="00842F09"/>
    <w:rsid w:val="0084434C"/>
    <w:rsid w:val="00847FE9"/>
    <w:rsid w:val="00850ED7"/>
    <w:rsid w:val="00852E8C"/>
    <w:rsid w:val="008532DF"/>
    <w:rsid w:val="00857459"/>
    <w:rsid w:val="008764F2"/>
    <w:rsid w:val="00880C04"/>
    <w:rsid w:val="00881930"/>
    <w:rsid w:val="00883F43"/>
    <w:rsid w:val="00887EB1"/>
    <w:rsid w:val="00893862"/>
    <w:rsid w:val="00896227"/>
    <w:rsid w:val="008A0870"/>
    <w:rsid w:val="008A5D8A"/>
    <w:rsid w:val="008B12DC"/>
    <w:rsid w:val="008B1754"/>
    <w:rsid w:val="008B63C7"/>
    <w:rsid w:val="008B6615"/>
    <w:rsid w:val="008C3DD7"/>
    <w:rsid w:val="008C40E1"/>
    <w:rsid w:val="008C4936"/>
    <w:rsid w:val="008C4B59"/>
    <w:rsid w:val="008E4389"/>
    <w:rsid w:val="008F2A05"/>
    <w:rsid w:val="00907661"/>
    <w:rsid w:val="00910D2C"/>
    <w:rsid w:val="0091758D"/>
    <w:rsid w:val="00917DBC"/>
    <w:rsid w:val="009205A4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610E1"/>
    <w:rsid w:val="00962806"/>
    <w:rsid w:val="00962E7A"/>
    <w:rsid w:val="0096747D"/>
    <w:rsid w:val="009725E6"/>
    <w:rsid w:val="0098461F"/>
    <w:rsid w:val="00987406"/>
    <w:rsid w:val="00991F52"/>
    <w:rsid w:val="00992F5B"/>
    <w:rsid w:val="009A0E22"/>
    <w:rsid w:val="009A67EE"/>
    <w:rsid w:val="009B234E"/>
    <w:rsid w:val="009B34B8"/>
    <w:rsid w:val="009B6C30"/>
    <w:rsid w:val="009C2C89"/>
    <w:rsid w:val="009C3284"/>
    <w:rsid w:val="009C4575"/>
    <w:rsid w:val="009C57F7"/>
    <w:rsid w:val="009D38F3"/>
    <w:rsid w:val="009D3DCD"/>
    <w:rsid w:val="009D5818"/>
    <w:rsid w:val="009E0764"/>
    <w:rsid w:val="009E181A"/>
    <w:rsid w:val="009E31F1"/>
    <w:rsid w:val="009E51EE"/>
    <w:rsid w:val="009E7171"/>
    <w:rsid w:val="009E7700"/>
    <w:rsid w:val="009F007F"/>
    <w:rsid w:val="009F16FB"/>
    <w:rsid w:val="00A001B9"/>
    <w:rsid w:val="00A06BE9"/>
    <w:rsid w:val="00A1292F"/>
    <w:rsid w:val="00A14E11"/>
    <w:rsid w:val="00A204E5"/>
    <w:rsid w:val="00A22330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7C41"/>
    <w:rsid w:val="00A73156"/>
    <w:rsid w:val="00A7374F"/>
    <w:rsid w:val="00A76D22"/>
    <w:rsid w:val="00AA4815"/>
    <w:rsid w:val="00AB2776"/>
    <w:rsid w:val="00AB48FA"/>
    <w:rsid w:val="00AB5F39"/>
    <w:rsid w:val="00AC6517"/>
    <w:rsid w:val="00AC6AC1"/>
    <w:rsid w:val="00AD280C"/>
    <w:rsid w:val="00AD51C9"/>
    <w:rsid w:val="00AD5366"/>
    <w:rsid w:val="00AD7B24"/>
    <w:rsid w:val="00AE3309"/>
    <w:rsid w:val="00AE5AA4"/>
    <w:rsid w:val="00AF3D53"/>
    <w:rsid w:val="00AF5DB9"/>
    <w:rsid w:val="00B0320C"/>
    <w:rsid w:val="00B0751D"/>
    <w:rsid w:val="00B076BC"/>
    <w:rsid w:val="00B121DD"/>
    <w:rsid w:val="00B13711"/>
    <w:rsid w:val="00B23254"/>
    <w:rsid w:val="00B23FB9"/>
    <w:rsid w:val="00B2450D"/>
    <w:rsid w:val="00B3074A"/>
    <w:rsid w:val="00B31520"/>
    <w:rsid w:val="00B33B98"/>
    <w:rsid w:val="00B43A6D"/>
    <w:rsid w:val="00B47BDB"/>
    <w:rsid w:val="00B54500"/>
    <w:rsid w:val="00B55C05"/>
    <w:rsid w:val="00B57354"/>
    <w:rsid w:val="00B6567B"/>
    <w:rsid w:val="00B73342"/>
    <w:rsid w:val="00B73A8A"/>
    <w:rsid w:val="00B74880"/>
    <w:rsid w:val="00B76931"/>
    <w:rsid w:val="00B826FB"/>
    <w:rsid w:val="00B82B6A"/>
    <w:rsid w:val="00B83F4F"/>
    <w:rsid w:val="00B87DF3"/>
    <w:rsid w:val="00B90D31"/>
    <w:rsid w:val="00B93935"/>
    <w:rsid w:val="00B93EBB"/>
    <w:rsid w:val="00B96273"/>
    <w:rsid w:val="00B96A12"/>
    <w:rsid w:val="00BA1343"/>
    <w:rsid w:val="00BA3C61"/>
    <w:rsid w:val="00BA60D4"/>
    <w:rsid w:val="00BB4949"/>
    <w:rsid w:val="00BD11C5"/>
    <w:rsid w:val="00BE055B"/>
    <w:rsid w:val="00BE09B5"/>
    <w:rsid w:val="00BE50A7"/>
    <w:rsid w:val="00BE67E4"/>
    <w:rsid w:val="00BE7A1B"/>
    <w:rsid w:val="00BF2E53"/>
    <w:rsid w:val="00BF50D8"/>
    <w:rsid w:val="00C02C98"/>
    <w:rsid w:val="00C02FE1"/>
    <w:rsid w:val="00C1395F"/>
    <w:rsid w:val="00C142C3"/>
    <w:rsid w:val="00C154F9"/>
    <w:rsid w:val="00C23D24"/>
    <w:rsid w:val="00C2483A"/>
    <w:rsid w:val="00C34030"/>
    <w:rsid w:val="00C4454D"/>
    <w:rsid w:val="00C53640"/>
    <w:rsid w:val="00C57B48"/>
    <w:rsid w:val="00C60471"/>
    <w:rsid w:val="00C60CEB"/>
    <w:rsid w:val="00C672A4"/>
    <w:rsid w:val="00C728CB"/>
    <w:rsid w:val="00C73902"/>
    <w:rsid w:val="00C82226"/>
    <w:rsid w:val="00C86912"/>
    <w:rsid w:val="00C87814"/>
    <w:rsid w:val="00C90D01"/>
    <w:rsid w:val="00CA2A26"/>
    <w:rsid w:val="00CA354F"/>
    <w:rsid w:val="00CA54B0"/>
    <w:rsid w:val="00CA61EB"/>
    <w:rsid w:val="00CB37B1"/>
    <w:rsid w:val="00CB5134"/>
    <w:rsid w:val="00CC0ADC"/>
    <w:rsid w:val="00CC1B8A"/>
    <w:rsid w:val="00CC3155"/>
    <w:rsid w:val="00CC5D7F"/>
    <w:rsid w:val="00CC7E6A"/>
    <w:rsid w:val="00CD05FA"/>
    <w:rsid w:val="00CD3888"/>
    <w:rsid w:val="00CD54A4"/>
    <w:rsid w:val="00CD6D23"/>
    <w:rsid w:val="00CE2544"/>
    <w:rsid w:val="00CE3058"/>
    <w:rsid w:val="00CE6E81"/>
    <w:rsid w:val="00CF679A"/>
    <w:rsid w:val="00CF7327"/>
    <w:rsid w:val="00D02C20"/>
    <w:rsid w:val="00D02DEE"/>
    <w:rsid w:val="00D108F9"/>
    <w:rsid w:val="00D132F1"/>
    <w:rsid w:val="00D17E72"/>
    <w:rsid w:val="00D20E7C"/>
    <w:rsid w:val="00D227A9"/>
    <w:rsid w:val="00D25D80"/>
    <w:rsid w:val="00D26A80"/>
    <w:rsid w:val="00D32F38"/>
    <w:rsid w:val="00D353EE"/>
    <w:rsid w:val="00D37638"/>
    <w:rsid w:val="00D42B25"/>
    <w:rsid w:val="00D432FC"/>
    <w:rsid w:val="00D4458D"/>
    <w:rsid w:val="00D45B2C"/>
    <w:rsid w:val="00D46150"/>
    <w:rsid w:val="00D512E4"/>
    <w:rsid w:val="00D51F98"/>
    <w:rsid w:val="00D53A65"/>
    <w:rsid w:val="00D56268"/>
    <w:rsid w:val="00D90C38"/>
    <w:rsid w:val="00DA01F0"/>
    <w:rsid w:val="00DA48A6"/>
    <w:rsid w:val="00DB36F2"/>
    <w:rsid w:val="00DC5EB8"/>
    <w:rsid w:val="00DC6FF2"/>
    <w:rsid w:val="00DD5B08"/>
    <w:rsid w:val="00DE1235"/>
    <w:rsid w:val="00DE3137"/>
    <w:rsid w:val="00DE6D30"/>
    <w:rsid w:val="00DF6120"/>
    <w:rsid w:val="00E072EC"/>
    <w:rsid w:val="00E17AB5"/>
    <w:rsid w:val="00E234BC"/>
    <w:rsid w:val="00E24A26"/>
    <w:rsid w:val="00E272D5"/>
    <w:rsid w:val="00E30676"/>
    <w:rsid w:val="00E349D3"/>
    <w:rsid w:val="00E35709"/>
    <w:rsid w:val="00E366A1"/>
    <w:rsid w:val="00E40F07"/>
    <w:rsid w:val="00E41D09"/>
    <w:rsid w:val="00E441F2"/>
    <w:rsid w:val="00E4554E"/>
    <w:rsid w:val="00E469B0"/>
    <w:rsid w:val="00E52AFB"/>
    <w:rsid w:val="00E532AF"/>
    <w:rsid w:val="00E638CB"/>
    <w:rsid w:val="00E66F0B"/>
    <w:rsid w:val="00E720DD"/>
    <w:rsid w:val="00E7755E"/>
    <w:rsid w:val="00E80657"/>
    <w:rsid w:val="00E909A4"/>
    <w:rsid w:val="00E94402"/>
    <w:rsid w:val="00E95B67"/>
    <w:rsid w:val="00EA41BF"/>
    <w:rsid w:val="00EA5F4E"/>
    <w:rsid w:val="00EB36F3"/>
    <w:rsid w:val="00EC08E7"/>
    <w:rsid w:val="00EC30C9"/>
    <w:rsid w:val="00EC5C43"/>
    <w:rsid w:val="00ED26F8"/>
    <w:rsid w:val="00EE5C40"/>
    <w:rsid w:val="00EF1B62"/>
    <w:rsid w:val="00EF423C"/>
    <w:rsid w:val="00EF61EC"/>
    <w:rsid w:val="00F03A25"/>
    <w:rsid w:val="00F04FAB"/>
    <w:rsid w:val="00F0779C"/>
    <w:rsid w:val="00F10A24"/>
    <w:rsid w:val="00F11C08"/>
    <w:rsid w:val="00F2033F"/>
    <w:rsid w:val="00F21BF7"/>
    <w:rsid w:val="00F24454"/>
    <w:rsid w:val="00F25142"/>
    <w:rsid w:val="00F25B06"/>
    <w:rsid w:val="00F27125"/>
    <w:rsid w:val="00F27188"/>
    <w:rsid w:val="00F272AC"/>
    <w:rsid w:val="00F27BCE"/>
    <w:rsid w:val="00F3200B"/>
    <w:rsid w:val="00F3318B"/>
    <w:rsid w:val="00F37D72"/>
    <w:rsid w:val="00F40C27"/>
    <w:rsid w:val="00F47536"/>
    <w:rsid w:val="00F50474"/>
    <w:rsid w:val="00F51FCB"/>
    <w:rsid w:val="00F61EEC"/>
    <w:rsid w:val="00F6611C"/>
    <w:rsid w:val="00F67402"/>
    <w:rsid w:val="00F7077C"/>
    <w:rsid w:val="00F72089"/>
    <w:rsid w:val="00F821CB"/>
    <w:rsid w:val="00F94E63"/>
    <w:rsid w:val="00FA0C32"/>
    <w:rsid w:val="00FB33FE"/>
    <w:rsid w:val="00FB3569"/>
    <w:rsid w:val="00FB4104"/>
    <w:rsid w:val="00FB4D07"/>
    <w:rsid w:val="00FB581B"/>
    <w:rsid w:val="00FB6540"/>
    <w:rsid w:val="00FC234E"/>
    <w:rsid w:val="00FC47D4"/>
    <w:rsid w:val="00FC52A6"/>
    <w:rsid w:val="00FC79C5"/>
    <w:rsid w:val="00FD5AE5"/>
    <w:rsid w:val="00FD5CEB"/>
    <w:rsid w:val="00FD696A"/>
    <w:rsid w:val="00FE12B7"/>
    <w:rsid w:val="00FF1C50"/>
    <w:rsid w:val="00FF5065"/>
    <w:rsid w:val="00FF5FD6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961BB"/>
    <w:rsid w:val="000C315D"/>
    <w:rsid w:val="000E0D18"/>
    <w:rsid w:val="000E0D46"/>
    <w:rsid w:val="0012751F"/>
    <w:rsid w:val="001D75AB"/>
    <w:rsid w:val="002404F3"/>
    <w:rsid w:val="002B1932"/>
    <w:rsid w:val="00337CAA"/>
    <w:rsid w:val="003466F2"/>
    <w:rsid w:val="003D0AE4"/>
    <w:rsid w:val="003F3E00"/>
    <w:rsid w:val="004042CD"/>
    <w:rsid w:val="004A5D43"/>
    <w:rsid w:val="00553F50"/>
    <w:rsid w:val="00583AAC"/>
    <w:rsid w:val="006406BE"/>
    <w:rsid w:val="006C011A"/>
    <w:rsid w:val="0070624E"/>
    <w:rsid w:val="00715461"/>
    <w:rsid w:val="007229A8"/>
    <w:rsid w:val="00757C88"/>
    <w:rsid w:val="00765D65"/>
    <w:rsid w:val="007B6E8B"/>
    <w:rsid w:val="007C25D6"/>
    <w:rsid w:val="00823531"/>
    <w:rsid w:val="008B12DC"/>
    <w:rsid w:val="00907661"/>
    <w:rsid w:val="009B6C30"/>
    <w:rsid w:val="009F5475"/>
    <w:rsid w:val="00A22330"/>
    <w:rsid w:val="00A51CEE"/>
    <w:rsid w:val="00AA322B"/>
    <w:rsid w:val="00AF5DB9"/>
    <w:rsid w:val="00B05F88"/>
    <w:rsid w:val="00B14A25"/>
    <w:rsid w:val="00B14ACC"/>
    <w:rsid w:val="00B76931"/>
    <w:rsid w:val="00B826FB"/>
    <w:rsid w:val="00BB4949"/>
    <w:rsid w:val="00C16EE7"/>
    <w:rsid w:val="00CA61EB"/>
    <w:rsid w:val="00CF679A"/>
    <w:rsid w:val="00D42B25"/>
    <w:rsid w:val="00E63EC4"/>
    <w:rsid w:val="00F30FC2"/>
    <w:rsid w:val="00F8729F"/>
    <w:rsid w:val="00FC234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0</TotalTime>
  <Pages>2</Pages>
  <Words>475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3</cp:revision>
  <cp:lastPrinted>2020-11-03T13:25:00Z</cp:lastPrinted>
  <dcterms:created xsi:type="dcterms:W3CDTF">2025-05-02T04:38:00Z</dcterms:created>
  <dcterms:modified xsi:type="dcterms:W3CDTF">2025-05-02T04:38:00Z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